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9F1" w:rsidRPr="00DE59BC" w:rsidRDefault="007849F1" w:rsidP="00DE59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59BC">
        <w:rPr>
          <w:rFonts w:ascii="Times New Roman" w:hAnsi="Times New Roman" w:cs="Times New Roman"/>
          <w:b/>
          <w:bCs/>
          <w:sz w:val="24"/>
          <w:szCs w:val="24"/>
        </w:rPr>
        <w:t>VADOVĖLIŲ IR MOKYMO PRIEMONIŲ ĮSIGIJIMAS 20</w:t>
      </w: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DE59BC">
        <w:rPr>
          <w:rFonts w:ascii="Times New Roman" w:hAnsi="Times New Roman" w:cs="Times New Roman"/>
          <w:b/>
          <w:bCs/>
          <w:sz w:val="24"/>
          <w:szCs w:val="24"/>
        </w:rPr>
        <w:t xml:space="preserve"> M.</w:t>
      </w:r>
    </w:p>
    <w:p w:rsidR="007849F1" w:rsidRPr="006F26EB" w:rsidRDefault="007849F1">
      <w:pPr>
        <w:rPr>
          <w:rFonts w:ascii="Times New Roman" w:hAnsi="Times New Roman" w:cs="Times New Roman"/>
          <w:sz w:val="24"/>
          <w:szCs w:val="24"/>
          <w:u w:val="single"/>
        </w:rPr>
      </w:pPr>
      <w:r w:rsidRPr="006F26EB">
        <w:rPr>
          <w:rFonts w:ascii="Times New Roman" w:hAnsi="Times New Roman" w:cs="Times New Roman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sz w:val="24"/>
          <w:szCs w:val="24"/>
          <w:u w:val="single"/>
        </w:rPr>
        <w:t>21</w:t>
      </w:r>
      <w:r w:rsidRPr="006F26EB">
        <w:rPr>
          <w:rFonts w:ascii="Times New Roman" w:hAnsi="Times New Roman" w:cs="Times New Roman"/>
          <w:sz w:val="24"/>
          <w:szCs w:val="24"/>
          <w:u w:val="single"/>
        </w:rPr>
        <w:t xml:space="preserve"> m. </w:t>
      </w:r>
      <w:r>
        <w:rPr>
          <w:rFonts w:ascii="Times New Roman" w:hAnsi="Times New Roman" w:cs="Times New Roman"/>
          <w:sz w:val="24"/>
          <w:szCs w:val="24"/>
          <w:u w:val="single"/>
        </w:rPr>
        <w:t>mokykl</w:t>
      </w:r>
      <w:r w:rsidRPr="006F26EB">
        <w:rPr>
          <w:rFonts w:ascii="Times New Roman" w:hAnsi="Times New Roman" w:cs="Times New Roman"/>
          <w:sz w:val="24"/>
          <w:szCs w:val="24"/>
          <w:u w:val="single"/>
        </w:rPr>
        <w:t>a įsigijo šiuos vadovėlius: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8"/>
        <w:gridCol w:w="1980"/>
        <w:gridCol w:w="2880"/>
        <w:gridCol w:w="1900"/>
        <w:gridCol w:w="790"/>
        <w:gridCol w:w="737"/>
        <w:gridCol w:w="893"/>
      </w:tblGrid>
      <w:tr w:rsidR="007849F1" w:rsidRPr="007B5EA3" w:rsidTr="00320DF5">
        <w:tc>
          <w:tcPr>
            <w:tcW w:w="648" w:type="dxa"/>
          </w:tcPr>
          <w:p w:rsidR="007849F1" w:rsidRPr="007B5EA3" w:rsidRDefault="007849F1" w:rsidP="007B5EA3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5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Eil. Nr.</w:t>
            </w:r>
          </w:p>
        </w:tc>
        <w:tc>
          <w:tcPr>
            <w:tcW w:w="1980" w:type="dxa"/>
          </w:tcPr>
          <w:p w:rsidR="007849F1" w:rsidRPr="007B5EA3" w:rsidRDefault="007849F1" w:rsidP="007B5E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5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Vadovėlio autorius</w:t>
            </w:r>
          </w:p>
        </w:tc>
        <w:tc>
          <w:tcPr>
            <w:tcW w:w="2880" w:type="dxa"/>
          </w:tcPr>
          <w:p w:rsidR="007849F1" w:rsidRPr="007B5EA3" w:rsidRDefault="007849F1" w:rsidP="007B5EA3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5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Vadovėlio pavadinimas</w:t>
            </w:r>
          </w:p>
        </w:tc>
        <w:tc>
          <w:tcPr>
            <w:tcW w:w="1900" w:type="dxa"/>
          </w:tcPr>
          <w:p w:rsidR="007849F1" w:rsidRPr="007B5EA3" w:rsidRDefault="007849F1" w:rsidP="007B5E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5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Mokomasis dalykas</w:t>
            </w:r>
          </w:p>
        </w:tc>
        <w:tc>
          <w:tcPr>
            <w:tcW w:w="790" w:type="dxa"/>
          </w:tcPr>
          <w:p w:rsidR="007849F1" w:rsidRPr="007B5EA3" w:rsidRDefault="007849F1" w:rsidP="007B5E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5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Klasė</w:t>
            </w:r>
          </w:p>
        </w:tc>
        <w:tc>
          <w:tcPr>
            <w:tcW w:w="737" w:type="dxa"/>
          </w:tcPr>
          <w:p w:rsidR="007849F1" w:rsidRPr="007B5EA3" w:rsidRDefault="007849F1" w:rsidP="007B5E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5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Dalis</w:t>
            </w:r>
          </w:p>
        </w:tc>
        <w:tc>
          <w:tcPr>
            <w:tcW w:w="893" w:type="dxa"/>
          </w:tcPr>
          <w:p w:rsidR="007849F1" w:rsidRPr="007B5EA3" w:rsidRDefault="007849F1" w:rsidP="007B5E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5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Kiekis (vnt.)</w:t>
            </w:r>
          </w:p>
        </w:tc>
      </w:tr>
      <w:tr w:rsidR="007849F1" w:rsidRPr="007B5EA3" w:rsidTr="00320DF5">
        <w:tc>
          <w:tcPr>
            <w:tcW w:w="648" w:type="dxa"/>
          </w:tcPr>
          <w:p w:rsidR="007849F1" w:rsidRPr="007B5EA3" w:rsidRDefault="007849F1" w:rsidP="007B5E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849F1" w:rsidRPr="007B5EA3" w:rsidRDefault="007849F1" w:rsidP="007B5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7849F1" w:rsidRPr="007B5EA3" w:rsidRDefault="007849F1" w:rsidP="007B5EA3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Polski 2. Sztuka wyrazu.Podręcznik dla liceum i technikum cz.1 Romantyzm</w:t>
            </w:r>
          </w:p>
        </w:tc>
        <w:tc>
          <w:tcPr>
            <w:tcW w:w="1900" w:type="dxa"/>
          </w:tcPr>
          <w:p w:rsidR="007849F1" w:rsidRPr="007B5EA3" w:rsidRDefault="007849F1" w:rsidP="007B5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B9">
              <w:rPr>
                <w:rFonts w:ascii="Times New Roman" w:hAnsi="Times New Roman" w:cs="Times New Roman"/>
                <w:sz w:val="24"/>
                <w:szCs w:val="24"/>
              </w:rPr>
              <w:t>Lenkų kalba</w:t>
            </w:r>
          </w:p>
        </w:tc>
        <w:tc>
          <w:tcPr>
            <w:tcW w:w="790" w:type="dxa"/>
          </w:tcPr>
          <w:p w:rsidR="007849F1" w:rsidRPr="007B5EA3" w:rsidRDefault="007849F1" w:rsidP="007B5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</w:tcPr>
          <w:p w:rsidR="007849F1" w:rsidRPr="007B5EA3" w:rsidRDefault="007849F1" w:rsidP="007B5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7849F1" w:rsidRPr="007B5EA3" w:rsidRDefault="007849F1" w:rsidP="007B5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849F1" w:rsidRPr="007B5EA3" w:rsidTr="00320DF5">
        <w:tc>
          <w:tcPr>
            <w:tcW w:w="648" w:type="dxa"/>
          </w:tcPr>
          <w:p w:rsidR="007849F1" w:rsidRPr="007B5EA3" w:rsidRDefault="007849F1" w:rsidP="007B5E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849F1" w:rsidRPr="000D65B9" w:rsidRDefault="007849F1" w:rsidP="007B5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7849F1" w:rsidRPr="007B5EA3" w:rsidRDefault="007849F1" w:rsidP="007B5EA3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Polski 2. Sztuka wyrazu.Podręcznik dla liceum i technikum cz.2 Pozytywizm</w:t>
            </w:r>
          </w:p>
        </w:tc>
        <w:tc>
          <w:tcPr>
            <w:tcW w:w="1900" w:type="dxa"/>
          </w:tcPr>
          <w:p w:rsidR="007849F1" w:rsidRPr="000D65B9" w:rsidRDefault="007849F1" w:rsidP="007B5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B9">
              <w:rPr>
                <w:rFonts w:ascii="Times New Roman" w:hAnsi="Times New Roman" w:cs="Times New Roman"/>
                <w:sz w:val="24"/>
                <w:szCs w:val="24"/>
              </w:rPr>
              <w:t>Lenkų kalba</w:t>
            </w:r>
          </w:p>
        </w:tc>
        <w:tc>
          <w:tcPr>
            <w:tcW w:w="790" w:type="dxa"/>
          </w:tcPr>
          <w:p w:rsidR="007849F1" w:rsidRPr="007B5EA3" w:rsidRDefault="007849F1" w:rsidP="007B5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</w:tcPr>
          <w:p w:rsidR="007849F1" w:rsidRPr="007B5EA3" w:rsidRDefault="007849F1" w:rsidP="007B5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7849F1" w:rsidRDefault="007849F1" w:rsidP="007B5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849F1" w:rsidRPr="007B5EA3" w:rsidTr="00320DF5">
        <w:tc>
          <w:tcPr>
            <w:tcW w:w="648" w:type="dxa"/>
          </w:tcPr>
          <w:p w:rsidR="007849F1" w:rsidRPr="007B5EA3" w:rsidRDefault="007849F1" w:rsidP="007B5E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849F1" w:rsidRPr="000D65B9" w:rsidRDefault="007849F1" w:rsidP="007B5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7849F1" w:rsidRPr="007B5EA3" w:rsidRDefault="007849F1" w:rsidP="007B5EA3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Lokomotywa 1 Elementarz część 1 dla klasy pierwszej</w:t>
            </w:r>
          </w:p>
        </w:tc>
        <w:tc>
          <w:tcPr>
            <w:tcW w:w="1900" w:type="dxa"/>
          </w:tcPr>
          <w:p w:rsidR="007849F1" w:rsidRPr="000D65B9" w:rsidRDefault="007849F1" w:rsidP="007B5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7849F1" w:rsidRDefault="007849F1" w:rsidP="007B5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7849F1" w:rsidRDefault="007849F1" w:rsidP="007B5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7849F1" w:rsidRDefault="007849F1" w:rsidP="007B5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849F1" w:rsidRPr="007B5EA3" w:rsidTr="00320DF5">
        <w:tc>
          <w:tcPr>
            <w:tcW w:w="648" w:type="dxa"/>
          </w:tcPr>
          <w:p w:rsidR="007849F1" w:rsidRPr="007B5EA3" w:rsidRDefault="007849F1" w:rsidP="007B5E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849F1" w:rsidRPr="000D65B9" w:rsidRDefault="007849F1" w:rsidP="007B5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7849F1" w:rsidRDefault="007849F1" w:rsidP="007B5EA3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Lokomotywa 1 Elementarz część 2 dla klasy pierwszej</w:t>
            </w:r>
          </w:p>
        </w:tc>
        <w:tc>
          <w:tcPr>
            <w:tcW w:w="1900" w:type="dxa"/>
          </w:tcPr>
          <w:p w:rsidR="007849F1" w:rsidRPr="000D65B9" w:rsidRDefault="007849F1" w:rsidP="007B5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7849F1" w:rsidRDefault="007849F1" w:rsidP="007B5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7849F1" w:rsidRDefault="007849F1" w:rsidP="007B5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7849F1" w:rsidRDefault="007849F1" w:rsidP="007B5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849F1" w:rsidRPr="007B5EA3" w:rsidTr="00320DF5">
        <w:tc>
          <w:tcPr>
            <w:tcW w:w="648" w:type="dxa"/>
          </w:tcPr>
          <w:p w:rsidR="007849F1" w:rsidRPr="007B5EA3" w:rsidRDefault="007849F1" w:rsidP="007B5E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849F1" w:rsidRPr="000D65B9" w:rsidRDefault="007849F1" w:rsidP="007B5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7849F1" w:rsidRDefault="007849F1" w:rsidP="00490714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Lokomotywa 1 Poradnik dla nauczyciela. Edukacija polonistyczna, przyrodnicza i społeczna (</w:t>
            </w:r>
            <w:r w:rsidRPr="000D65B9">
              <w:rPr>
                <w:rFonts w:ascii="Times New Roman" w:hAnsi="Times New Roman" w:cs="Times New Roman"/>
                <w:sz w:val="24"/>
                <w:szCs w:val="24"/>
              </w:rPr>
              <w:t>Vadovėlio priedas.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0" w:type="dxa"/>
          </w:tcPr>
          <w:p w:rsidR="007849F1" w:rsidRPr="000D65B9" w:rsidRDefault="007849F1" w:rsidP="007B5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7849F1" w:rsidRDefault="007849F1" w:rsidP="007B5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7849F1" w:rsidRDefault="007849F1" w:rsidP="007B5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7849F1" w:rsidRDefault="007849F1" w:rsidP="007B5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49F1" w:rsidRPr="007B5EA3">
        <w:tc>
          <w:tcPr>
            <w:tcW w:w="648" w:type="dxa"/>
          </w:tcPr>
          <w:p w:rsidR="007849F1" w:rsidRPr="007B5EA3" w:rsidRDefault="007849F1" w:rsidP="007B5E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849F1" w:rsidRPr="000D65B9" w:rsidRDefault="007849F1" w:rsidP="007B5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7849F1" w:rsidRDefault="007849F1" w:rsidP="00490714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Lokomotywa 2 Poradnik dla nauczyciela. Edukacija polonistyczna, przyrodnicza i społeczna (</w:t>
            </w:r>
            <w:r w:rsidRPr="000D65B9">
              <w:rPr>
                <w:rFonts w:ascii="Times New Roman" w:hAnsi="Times New Roman" w:cs="Times New Roman"/>
                <w:sz w:val="24"/>
                <w:szCs w:val="24"/>
              </w:rPr>
              <w:t>Vadovėlio priedas.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0" w:type="dxa"/>
          </w:tcPr>
          <w:p w:rsidR="007849F1" w:rsidRPr="000D65B9" w:rsidRDefault="007849F1" w:rsidP="007B5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7849F1" w:rsidRDefault="007849F1" w:rsidP="007B5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7849F1" w:rsidRDefault="007849F1" w:rsidP="007B5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7849F1" w:rsidRDefault="007849F1" w:rsidP="007B5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49F1" w:rsidRPr="007B5EA3">
        <w:tc>
          <w:tcPr>
            <w:tcW w:w="648" w:type="dxa"/>
          </w:tcPr>
          <w:p w:rsidR="007849F1" w:rsidRPr="007B5EA3" w:rsidRDefault="007849F1" w:rsidP="007B5E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849F1" w:rsidRPr="000D65B9" w:rsidRDefault="007849F1" w:rsidP="007B5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7849F1" w:rsidRDefault="007849F1" w:rsidP="00490714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Przewodnik dla nauczyciela. Edukacija polonistyczna, przyrodnicza i społeczna Klasa 3 (</w:t>
            </w:r>
            <w:r w:rsidRPr="000D65B9">
              <w:rPr>
                <w:rFonts w:ascii="Times New Roman" w:hAnsi="Times New Roman" w:cs="Times New Roman"/>
                <w:sz w:val="24"/>
                <w:szCs w:val="24"/>
              </w:rPr>
              <w:t>Vadovėlio priedas.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0" w:type="dxa"/>
          </w:tcPr>
          <w:p w:rsidR="007849F1" w:rsidRPr="000D65B9" w:rsidRDefault="007849F1" w:rsidP="007B5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7849F1" w:rsidRDefault="007849F1" w:rsidP="007B5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7849F1" w:rsidRDefault="007849F1" w:rsidP="007B5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7849F1" w:rsidRDefault="007849F1" w:rsidP="007B5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49F1" w:rsidRPr="007B5EA3">
        <w:tc>
          <w:tcPr>
            <w:tcW w:w="648" w:type="dxa"/>
          </w:tcPr>
          <w:p w:rsidR="007849F1" w:rsidRPr="007B5EA3" w:rsidRDefault="007849F1" w:rsidP="007B5E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849F1" w:rsidRPr="000D65B9" w:rsidRDefault="007849F1" w:rsidP="007B5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7849F1" w:rsidRDefault="007849F1" w:rsidP="00490714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Lokomotywa 2 Elementarz część 1 dla klasy drugiej</w:t>
            </w:r>
          </w:p>
        </w:tc>
        <w:tc>
          <w:tcPr>
            <w:tcW w:w="1900" w:type="dxa"/>
          </w:tcPr>
          <w:p w:rsidR="007849F1" w:rsidRPr="000D65B9" w:rsidRDefault="007849F1" w:rsidP="007B5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7849F1" w:rsidRDefault="007849F1" w:rsidP="007B5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7849F1" w:rsidRDefault="007849F1" w:rsidP="007B5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7849F1" w:rsidRDefault="007849F1" w:rsidP="007B5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849F1" w:rsidRPr="007B5EA3">
        <w:tc>
          <w:tcPr>
            <w:tcW w:w="648" w:type="dxa"/>
          </w:tcPr>
          <w:p w:rsidR="007849F1" w:rsidRPr="007B5EA3" w:rsidRDefault="007849F1" w:rsidP="007B5E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849F1" w:rsidRPr="000D65B9" w:rsidRDefault="007849F1" w:rsidP="007B5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7849F1" w:rsidRDefault="007849F1" w:rsidP="00490714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Lokomotywa 2 Elementarz część 2 dla klasy drugiej</w:t>
            </w:r>
          </w:p>
        </w:tc>
        <w:tc>
          <w:tcPr>
            <w:tcW w:w="1900" w:type="dxa"/>
          </w:tcPr>
          <w:p w:rsidR="007849F1" w:rsidRPr="000D65B9" w:rsidRDefault="007849F1" w:rsidP="007B5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7849F1" w:rsidRDefault="007849F1" w:rsidP="007B5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7849F1" w:rsidRDefault="007849F1" w:rsidP="007B5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7849F1" w:rsidRDefault="007849F1" w:rsidP="007B5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849F1" w:rsidRPr="007B5EA3">
        <w:tc>
          <w:tcPr>
            <w:tcW w:w="648" w:type="dxa"/>
          </w:tcPr>
          <w:p w:rsidR="007849F1" w:rsidRPr="007B5EA3" w:rsidRDefault="007849F1" w:rsidP="007B5E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849F1" w:rsidRPr="000D65B9" w:rsidRDefault="007849F1" w:rsidP="007B5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7849F1" w:rsidRDefault="007849F1" w:rsidP="00490714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Lokomotywa 3 Czytam i poznaję świat część 1 dla klasy trzeciej</w:t>
            </w:r>
          </w:p>
        </w:tc>
        <w:tc>
          <w:tcPr>
            <w:tcW w:w="1900" w:type="dxa"/>
          </w:tcPr>
          <w:p w:rsidR="007849F1" w:rsidRPr="000D65B9" w:rsidRDefault="007849F1" w:rsidP="007B5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7849F1" w:rsidRDefault="007849F1" w:rsidP="007B5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7849F1" w:rsidRDefault="007849F1" w:rsidP="007B5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7849F1" w:rsidRDefault="007849F1" w:rsidP="007B5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849F1" w:rsidRPr="007B5EA3">
        <w:tc>
          <w:tcPr>
            <w:tcW w:w="648" w:type="dxa"/>
          </w:tcPr>
          <w:p w:rsidR="007849F1" w:rsidRPr="007B5EA3" w:rsidRDefault="007849F1" w:rsidP="007B5E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849F1" w:rsidRPr="000D65B9" w:rsidRDefault="007849F1" w:rsidP="007B5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7849F1" w:rsidRDefault="007849F1" w:rsidP="00490714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Lokomotywa 3 Czytam i poznaję świat część 2 dla klasy trzeciej</w:t>
            </w:r>
          </w:p>
        </w:tc>
        <w:tc>
          <w:tcPr>
            <w:tcW w:w="1900" w:type="dxa"/>
          </w:tcPr>
          <w:p w:rsidR="007849F1" w:rsidRPr="000D65B9" w:rsidRDefault="007849F1" w:rsidP="007B5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7849F1" w:rsidRDefault="007849F1" w:rsidP="007B5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7849F1" w:rsidRDefault="007849F1" w:rsidP="007B5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7849F1" w:rsidRDefault="007849F1" w:rsidP="007B5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849F1" w:rsidRPr="007B5EA3">
        <w:tc>
          <w:tcPr>
            <w:tcW w:w="648" w:type="dxa"/>
          </w:tcPr>
          <w:p w:rsidR="007849F1" w:rsidRPr="007B5EA3" w:rsidRDefault="007849F1" w:rsidP="007B5E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849F1" w:rsidRPr="00657848" w:rsidRDefault="007849F1" w:rsidP="007B5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Žeknienė</w:t>
            </w:r>
          </w:p>
        </w:tc>
        <w:tc>
          <w:tcPr>
            <w:tcW w:w="2880" w:type="dxa"/>
          </w:tcPr>
          <w:p w:rsidR="007849F1" w:rsidRDefault="007849F1" w:rsidP="00490714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Orzeszek. Vad. 1 kl. 1 kn. </w:t>
            </w:r>
          </w:p>
        </w:tc>
        <w:tc>
          <w:tcPr>
            <w:tcW w:w="1900" w:type="dxa"/>
          </w:tcPr>
          <w:p w:rsidR="007849F1" w:rsidRPr="000D65B9" w:rsidRDefault="007849F1" w:rsidP="007B5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7849F1" w:rsidRDefault="007849F1" w:rsidP="007B5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7849F1" w:rsidRDefault="007849F1" w:rsidP="007B5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7849F1" w:rsidRDefault="007849F1" w:rsidP="007B5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49F1" w:rsidRPr="007B5EA3">
        <w:tc>
          <w:tcPr>
            <w:tcW w:w="648" w:type="dxa"/>
          </w:tcPr>
          <w:p w:rsidR="007849F1" w:rsidRPr="007B5EA3" w:rsidRDefault="007849F1" w:rsidP="007B5E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849F1" w:rsidRPr="000D65B9" w:rsidRDefault="007849F1" w:rsidP="007B5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Žeknienė</w:t>
            </w:r>
          </w:p>
        </w:tc>
        <w:tc>
          <w:tcPr>
            <w:tcW w:w="2880" w:type="dxa"/>
          </w:tcPr>
          <w:p w:rsidR="007849F1" w:rsidRDefault="007849F1" w:rsidP="00490714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Orzeszek. Vad. 1 kl. 3 kn.</w:t>
            </w:r>
          </w:p>
        </w:tc>
        <w:tc>
          <w:tcPr>
            <w:tcW w:w="1900" w:type="dxa"/>
          </w:tcPr>
          <w:p w:rsidR="007849F1" w:rsidRPr="000D65B9" w:rsidRDefault="007849F1" w:rsidP="007B5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7849F1" w:rsidRDefault="007849F1" w:rsidP="007B5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7849F1" w:rsidRDefault="007849F1" w:rsidP="007B5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</w:tcPr>
          <w:p w:rsidR="007849F1" w:rsidRDefault="007849F1" w:rsidP="007B5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49F1" w:rsidRPr="007B5EA3">
        <w:tc>
          <w:tcPr>
            <w:tcW w:w="648" w:type="dxa"/>
          </w:tcPr>
          <w:p w:rsidR="007849F1" w:rsidRPr="007B5EA3" w:rsidRDefault="007849F1" w:rsidP="007B5E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849F1" w:rsidRPr="000D65B9" w:rsidRDefault="007849F1" w:rsidP="00490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Žeknienė</w:t>
            </w:r>
          </w:p>
        </w:tc>
        <w:tc>
          <w:tcPr>
            <w:tcW w:w="2880" w:type="dxa"/>
          </w:tcPr>
          <w:p w:rsidR="007849F1" w:rsidRDefault="007849F1" w:rsidP="00490714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Orzeszek. Vad. 1 kl. 2 kn.</w:t>
            </w:r>
          </w:p>
        </w:tc>
        <w:tc>
          <w:tcPr>
            <w:tcW w:w="1900" w:type="dxa"/>
          </w:tcPr>
          <w:p w:rsidR="007849F1" w:rsidRPr="000D65B9" w:rsidRDefault="007849F1" w:rsidP="007B5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7849F1" w:rsidRDefault="007849F1" w:rsidP="007B5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7849F1" w:rsidRDefault="007849F1" w:rsidP="007B5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7849F1" w:rsidRDefault="007849F1" w:rsidP="007B5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49F1" w:rsidRPr="007B5EA3">
        <w:tc>
          <w:tcPr>
            <w:tcW w:w="648" w:type="dxa"/>
          </w:tcPr>
          <w:p w:rsidR="007849F1" w:rsidRPr="007B5EA3" w:rsidRDefault="007849F1" w:rsidP="007B5E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849F1" w:rsidRDefault="007849F1" w:rsidP="00490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Grydź</w:t>
            </w:r>
          </w:p>
        </w:tc>
        <w:tc>
          <w:tcPr>
            <w:tcW w:w="2880" w:type="dxa"/>
          </w:tcPr>
          <w:p w:rsidR="007849F1" w:rsidRDefault="007849F1" w:rsidP="00490714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Magiczne literki. Vad. 1 kl. 1 kn</w:t>
            </w:r>
          </w:p>
        </w:tc>
        <w:tc>
          <w:tcPr>
            <w:tcW w:w="1900" w:type="dxa"/>
          </w:tcPr>
          <w:p w:rsidR="007849F1" w:rsidRPr="000D65B9" w:rsidRDefault="007849F1" w:rsidP="007B5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7849F1" w:rsidRDefault="007849F1" w:rsidP="007B5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7849F1" w:rsidRDefault="007849F1" w:rsidP="007B5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7849F1" w:rsidRDefault="007849F1" w:rsidP="007B5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49F1" w:rsidRPr="007B5EA3">
        <w:tc>
          <w:tcPr>
            <w:tcW w:w="648" w:type="dxa"/>
          </w:tcPr>
          <w:p w:rsidR="007849F1" w:rsidRPr="007B5EA3" w:rsidRDefault="007849F1" w:rsidP="007B5E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849F1" w:rsidRDefault="007849F1" w:rsidP="00490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Grydź</w:t>
            </w:r>
          </w:p>
        </w:tc>
        <w:tc>
          <w:tcPr>
            <w:tcW w:w="2880" w:type="dxa"/>
          </w:tcPr>
          <w:p w:rsidR="007849F1" w:rsidRPr="00657848" w:rsidRDefault="007849F1" w:rsidP="00490714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Magiczne literki. Vad. 1 kl. 2 kn</w:t>
            </w:r>
          </w:p>
        </w:tc>
        <w:tc>
          <w:tcPr>
            <w:tcW w:w="1900" w:type="dxa"/>
          </w:tcPr>
          <w:p w:rsidR="007849F1" w:rsidRPr="000D65B9" w:rsidRDefault="007849F1" w:rsidP="007B5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7849F1" w:rsidRDefault="007849F1" w:rsidP="007B5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7849F1" w:rsidRDefault="007849F1" w:rsidP="007B5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7849F1" w:rsidRDefault="007849F1" w:rsidP="007B5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49F1" w:rsidRPr="007B5EA3">
        <w:tc>
          <w:tcPr>
            <w:tcW w:w="648" w:type="dxa"/>
          </w:tcPr>
          <w:p w:rsidR="007849F1" w:rsidRPr="007B5EA3" w:rsidRDefault="007849F1" w:rsidP="007B5E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849F1" w:rsidRDefault="007849F1" w:rsidP="00490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Grydź</w:t>
            </w:r>
          </w:p>
        </w:tc>
        <w:tc>
          <w:tcPr>
            <w:tcW w:w="2880" w:type="dxa"/>
          </w:tcPr>
          <w:p w:rsidR="007849F1" w:rsidRPr="00657848" w:rsidRDefault="007849F1" w:rsidP="00490714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Magiczne literki. Vad. 1 kl. 3 kn</w:t>
            </w:r>
          </w:p>
        </w:tc>
        <w:tc>
          <w:tcPr>
            <w:tcW w:w="1900" w:type="dxa"/>
          </w:tcPr>
          <w:p w:rsidR="007849F1" w:rsidRPr="000D65B9" w:rsidRDefault="007849F1" w:rsidP="007B5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7849F1" w:rsidRDefault="007849F1" w:rsidP="007B5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7849F1" w:rsidRDefault="007849F1" w:rsidP="007B5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</w:tcPr>
          <w:p w:rsidR="007849F1" w:rsidRDefault="007849F1" w:rsidP="007B5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49F1" w:rsidRPr="007B5EA3">
        <w:tc>
          <w:tcPr>
            <w:tcW w:w="648" w:type="dxa"/>
          </w:tcPr>
          <w:p w:rsidR="007849F1" w:rsidRPr="007B5EA3" w:rsidRDefault="007849F1" w:rsidP="007B5E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849F1" w:rsidRDefault="007849F1" w:rsidP="00490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M.Dunowska</w:t>
            </w:r>
          </w:p>
        </w:tc>
        <w:tc>
          <w:tcPr>
            <w:tcW w:w="2880" w:type="dxa"/>
          </w:tcPr>
          <w:p w:rsidR="007849F1" w:rsidRDefault="007849F1" w:rsidP="00490714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Wędrówka po zd. Vad. IIkl. 1kn.</w:t>
            </w:r>
          </w:p>
        </w:tc>
        <w:tc>
          <w:tcPr>
            <w:tcW w:w="1900" w:type="dxa"/>
          </w:tcPr>
          <w:p w:rsidR="007849F1" w:rsidRPr="000D65B9" w:rsidRDefault="007849F1" w:rsidP="007B5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7849F1" w:rsidRDefault="007849F1" w:rsidP="007B5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7849F1" w:rsidRDefault="007849F1" w:rsidP="007B5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7849F1" w:rsidRDefault="007849F1" w:rsidP="007B5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49F1" w:rsidRPr="007B5EA3">
        <w:tc>
          <w:tcPr>
            <w:tcW w:w="648" w:type="dxa"/>
          </w:tcPr>
          <w:p w:rsidR="007849F1" w:rsidRPr="007B5EA3" w:rsidRDefault="007849F1" w:rsidP="007B5E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849F1" w:rsidRDefault="007849F1" w:rsidP="00490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M.Dunowska</w:t>
            </w:r>
          </w:p>
        </w:tc>
        <w:tc>
          <w:tcPr>
            <w:tcW w:w="2880" w:type="dxa"/>
          </w:tcPr>
          <w:p w:rsidR="007849F1" w:rsidRDefault="007849F1" w:rsidP="00490714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Wędrówka po zd. Vad. IIkl. 2kn</w:t>
            </w:r>
          </w:p>
        </w:tc>
        <w:tc>
          <w:tcPr>
            <w:tcW w:w="1900" w:type="dxa"/>
          </w:tcPr>
          <w:p w:rsidR="007849F1" w:rsidRPr="000D65B9" w:rsidRDefault="007849F1" w:rsidP="007B5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7849F1" w:rsidRDefault="007849F1" w:rsidP="007B5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7849F1" w:rsidRDefault="007849F1" w:rsidP="007B5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7849F1" w:rsidRDefault="007849F1" w:rsidP="007B5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49F1" w:rsidRPr="007B5EA3">
        <w:tc>
          <w:tcPr>
            <w:tcW w:w="648" w:type="dxa"/>
          </w:tcPr>
          <w:p w:rsidR="007849F1" w:rsidRPr="007B5EA3" w:rsidRDefault="007849F1" w:rsidP="007B5E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849F1" w:rsidRDefault="007849F1" w:rsidP="00490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M.Dunowska</w:t>
            </w:r>
          </w:p>
        </w:tc>
        <w:tc>
          <w:tcPr>
            <w:tcW w:w="2880" w:type="dxa"/>
          </w:tcPr>
          <w:p w:rsidR="007849F1" w:rsidRDefault="007849F1" w:rsidP="00490714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Wędrówka po zd. Vad. IIkl. 3kn</w:t>
            </w:r>
          </w:p>
        </w:tc>
        <w:tc>
          <w:tcPr>
            <w:tcW w:w="1900" w:type="dxa"/>
          </w:tcPr>
          <w:p w:rsidR="007849F1" w:rsidRPr="000D65B9" w:rsidRDefault="007849F1" w:rsidP="007B5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7849F1" w:rsidRDefault="007849F1" w:rsidP="007B5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7849F1" w:rsidRDefault="007849F1" w:rsidP="007B5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</w:tcPr>
          <w:p w:rsidR="007849F1" w:rsidRDefault="007849F1" w:rsidP="007B5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49F1" w:rsidRPr="007B5EA3">
        <w:tc>
          <w:tcPr>
            <w:tcW w:w="648" w:type="dxa"/>
          </w:tcPr>
          <w:p w:rsidR="007849F1" w:rsidRPr="007B5EA3" w:rsidRDefault="007849F1" w:rsidP="007B5E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849F1" w:rsidRDefault="007849F1" w:rsidP="00490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E.Leszczewska</w:t>
            </w:r>
          </w:p>
          <w:p w:rsidR="007849F1" w:rsidRDefault="007849F1" w:rsidP="00490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A.Leśniewska</w:t>
            </w:r>
          </w:p>
        </w:tc>
        <w:tc>
          <w:tcPr>
            <w:tcW w:w="2880" w:type="dxa"/>
          </w:tcPr>
          <w:p w:rsidR="007849F1" w:rsidRDefault="007849F1" w:rsidP="00490714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Polskie słowo vad. IVkl 1 kn</w:t>
            </w:r>
          </w:p>
        </w:tc>
        <w:tc>
          <w:tcPr>
            <w:tcW w:w="1900" w:type="dxa"/>
          </w:tcPr>
          <w:p w:rsidR="007849F1" w:rsidRPr="000D65B9" w:rsidRDefault="007849F1" w:rsidP="007B5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7849F1" w:rsidRDefault="007849F1" w:rsidP="007B5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7849F1" w:rsidRDefault="007849F1" w:rsidP="007B5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7849F1" w:rsidRDefault="007849F1" w:rsidP="007B5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49F1" w:rsidRPr="007B5EA3">
        <w:tc>
          <w:tcPr>
            <w:tcW w:w="648" w:type="dxa"/>
          </w:tcPr>
          <w:p w:rsidR="007849F1" w:rsidRPr="007B5EA3" w:rsidRDefault="007849F1" w:rsidP="007B5E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849F1" w:rsidRDefault="007849F1" w:rsidP="00490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E.Leszczewska</w:t>
            </w:r>
          </w:p>
          <w:p w:rsidR="007849F1" w:rsidRDefault="007849F1" w:rsidP="00490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A.Leśniewska</w:t>
            </w:r>
          </w:p>
        </w:tc>
        <w:tc>
          <w:tcPr>
            <w:tcW w:w="2880" w:type="dxa"/>
          </w:tcPr>
          <w:p w:rsidR="007849F1" w:rsidRDefault="007849F1" w:rsidP="00490714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Polskie słowo vad. IVkl 2 kn</w:t>
            </w:r>
          </w:p>
        </w:tc>
        <w:tc>
          <w:tcPr>
            <w:tcW w:w="1900" w:type="dxa"/>
          </w:tcPr>
          <w:p w:rsidR="007849F1" w:rsidRPr="000D65B9" w:rsidRDefault="007849F1" w:rsidP="007B5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7849F1" w:rsidRDefault="007849F1" w:rsidP="007B5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7849F1" w:rsidRDefault="007849F1" w:rsidP="007B5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7849F1" w:rsidRDefault="007849F1" w:rsidP="007B5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49F1" w:rsidRPr="007B5EA3">
        <w:tc>
          <w:tcPr>
            <w:tcW w:w="648" w:type="dxa"/>
          </w:tcPr>
          <w:p w:rsidR="007849F1" w:rsidRPr="007B5EA3" w:rsidRDefault="007849F1" w:rsidP="007B5E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849F1" w:rsidRDefault="007849F1" w:rsidP="00490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E.Leszczewska</w:t>
            </w:r>
          </w:p>
          <w:p w:rsidR="007849F1" w:rsidRDefault="007849F1" w:rsidP="00490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A.Leśniewska</w:t>
            </w:r>
          </w:p>
        </w:tc>
        <w:tc>
          <w:tcPr>
            <w:tcW w:w="2880" w:type="dxa"/>
          </w:tcPr>
          <w:p w:rsidR="007849F1" w:rsidRDefault="007849F1" w:rsidP="00490714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Polskie słowo vad. IVkl 3 kn</w:t>
            </w:r>
          </w:p>
        </w:tc>
        <w:tc>
          <w:tcPr>
            <w:tcW w:w="1900" w:type="dxa"/>
          </w:tcPr>
          <w:p w:rsidR="007849F1" w:rsidRPr="000D65B9" w:rsidRDefault="007849F1" w:rsidP="007B5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7849F1" w:rsidRDefault="007849F1" w:rsidP="007B5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7849F1" w:rsidRDefault="007849F1" w:rsidP="007B5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</w:tcPr>
          <w:p w:rsidR="007849F1" w:rsidRDefault="007849F1" w:rsidP="007B5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849F1" w:rsidRDefault="007849F1" w:rsidP="002641D7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7849F1" w:rsidSect="00187547">
      <w:pgSz w:w="11906" w:h="16838" w:code="9"/>
      <w:pgMar w:top="1134" w:right="567" w:bottom="1134" w:left="1701" w:header="709" w:footer="663" w:gutter="0"/>
      <w:cols w:space="1296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74A5"/>
    <w:multiLevelType w:val="hybridMultilevel"/>
    <w:tmpl w:val="C952FAF0"/>
    <w:lvl w:ilvl="0" w:tplc="0427000F">
      <w:start w:val="1"/>
      <w:numFmt w:val="decimal"/>
      <w:lvlText w:val="%1."/>
      <w:lvlJc w:val="left"/>
      <w:pPr>
        <w:ind w:left="786" w:hanging="360"/>
      </w:pPr>
    </w:lvl>
    <w:lvl w:ilvl="1" w:tplc="04270019">
      <w:start w:val="1"/>
      <w:numFmt w:val="lowerLetter"/>
      <w:lvlText w:val="%2."/>
      <w:lvlJc w:val="left"/>
      <w:pPr>
        <w:ind w:left="1506" w:hanging="360"/>
      </w:pPr>
    </w:lvl>
    <w:lvl w:ilvl="2" w:tplc="0427001B">
      <w:start w:val="1"/>
      <w:numFmt w:val="lowerRoman"/>
      <w:lvlText w:val="%3."/>
      <w:lvlJc w:val="right"/>
      <w:pPr>
        <w:ind w:left="2226" w:hanging="180"/>
      </w:pPr>
    </w:lvl>
    <w:lvl w:ilvl="3" w:tplc="0427000F">
      <w:start w:val="1"/>
      <w:numFmt w:val="decimal"/>
      <w:lvlText w:val="%4."/>
      <w:lvlJc w:val="left"/>
      <w:pPr>
        <w:ind w:left="2946" w:hanging="360"/>
      </w:pPr>
    </w:lvl>
    <w:lvl w:ilvl="4" w:tplc="04270019">
      <w:start w:val="1"/>
      <w:numFmt w:val="lowerLetter"/>
      <w:lvlText w:val="%5."/>
      <w:lvlJc w:val="left"/>
      <w:pPr>
        <w:ind w:left="3666" w:hanging="360"/>
      </w:pPr>
    </w:lvl>
    <w:lvl w:ilvl="5" w:tplc="0427001B">
      <w:start w:val="1"/>
      <w:numFmt w:val="lowerRoman"/>
      <w:lvlText w:val="%6."/>
      <w:lvlJc w:val="right"/>
      <w:pPr>
        <w:ind w:left="4386" w:hanging="180"/>
      </w:pPr>
    </w:lvl>
    <w:lvl w:ilvl="6" w:tplc="0427000F">
      <w:start w:val="1"/>
      <w:numFmt w:val="decimal"/>
      <w:lvlText w:val="%7."/>
      <w:lvlJc w:val="left"/>
      <w:pPr>
        <w:ind w:left="5106" w:hanging="360"/>
      </w:pPr>
    </w:lvl>
    <w:lvl w:ilvl="7" w:tplc="04270019">
      <w:start w:val="1"/>
      <w:numFmt w:val="lowerLetter"/>
      <w:lvlText w:val="%8."/>
      <w:lvlJc w:val="left"/>
      <w:pPr>
        <w:ind w:left="5826" w:hanging="360"/>
      </w:pPr>
    </w:lvl>
    <w:lvl w:ilvl="8" w:tplc="0427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0F94677"/>
    <w:multiLevelType w:val="hybridMultilevel"/>
    <w:tmpl w:val="0C9C1BF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CE2C77"/>
    <w:multiLevelType w:val="hybridMultilevel"/>
    <w:tmpl w:val="F6EEC70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A53F4E"/>
    <w:multiLevelType w:val="hybridMultilevel"/>
    <w:tmpl w:val="0C9C1BF8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>
      <w:start w:val="1"/>
      <w:numFmt w:val="lowerLetter"/>
      <w:lvlText w:val="%2."/>
      <w:lvlJc w:val="left"/>
      <w:pPr>
        <w:ind w:left="1364" w:hanging="360"/>
      </w:pPr>
    </w:lvl>
    <w:lvl w:ilvl="2" w:tplc="0427001B">
      <w:start w:val="1"/>
      <w:numFmt w:val="lowerRoman"/>
      <w:lvlText w:val="%3."/>
      <w:lvlJc w:val="right"/>
      <w:pPr>
        <w:ind w:left="2084" w:hanging="180"/>
      </w:pPr>
    </w:lvl>
    <w:lvl w:ilvl="3" w:tplc="0427000F">
      <w:start w:val="1"/>
      <w:numFmt w:val="decimal"/>
      <w:lvlText w:val="%4."/>
      <w:lvlJc w:val="left"/>
      <w:pPr>
        <w:ind w:left="2804" w:hanging="360"/>
      </w:pPr>
    </w:lvl>
    <w:lvl w:ilvl="4" w:tplc="04270019">
      <w:start w:val="1"/>
      <w:numFmt w:val="lowerLetter"/>
      <w:lvlText w:val="%5."/>
      <w:lvlJc w:val="left"/>
      <w:pPr>
        <w:ind w:left="3524" w:hanging="360"/>
      </w:pPr>
    </w:lvl>
    <w:lvl w:ilvl="5" w:tplc="0427001B">
      <w:start w:val="1"/>
      <w:numFmt w:val="lowerRoman"/>
      <w:lvlText w:val="%6."/>
      <w:lvlJc w:val="right"/>
      <w:pPr>
        <w:ind w:left="4244" w:hanging="180"/>
      </w:pPr>
    </w:lvl>
    <w:lvl w:ilvl="6" w:tplc="0427000F">
      <w:start w:val="1"/>
      <w:numFmt w:val="decimal"/>
      <w:lvlText w:val="%7."/>
      <w:lvlJc w:val="left"/>
      <w:pPr>
        <w:ind w:left="4964" w:hanging="360"/>
      </w:pPr>
    </w:lvl>
    <w:lvl w:ilvl="7" w:tplc="04270019">
      <w:start w:val="1"/>
      <w:numFmt w:val="lowerLetter"/>
      <w:lvlText w:val="%8."/>
      <w:lvlJc w:val="left"/>
      <w:pPr>
        <w:ind w:left="5684" w:hanging="360"/>
      </w:pPr>
    </w:lvl>
    <w:lvl w:ilvl="8" w:tplc="0427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1296"/>
  <w:hyphenationZone w:val="396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69B6"/>
    <w:rsid w:val="000545C4"/>
    <w:rsid w:val="000579FF"/>
    <w:rsid w:val="00072AC7"/>
    <w:rsid w:val="00083D14"/>
    <w:rsid w:val="00084A79"/>
    <w:rsid w:val="000A10C0"/>
    <w:rsid w:val="000B4A34"/>
    <w:rsid w:val="000B5518"/>
    <w:rsid w:val="000C26C4"/>
    <w:rsid w:val="000D65B9"/>
    <w:rsid w:val="0012406D"/>
    <w:rsid w:val="00144ADD"/>
    <w:rsid w:val="00153F46"/>
    <w:rsid w:val="00161335"/>
    <w:rsid w:val="00184EA7"/>
    <w:rsid w:val="00187547"/>
    <w:rsid w:val="001F066E"/>
    <w:rsid w:val="002641D7"/>
    <w:rsid w:val="00271670"/>
    <w:rsid w:val="002910B2"/>
    <w:rsid w:val="002B174E"/>
    <w:rsid w:val="002F4AF0"/>
    <w:rsid w:val="00320DF5"/>
    <w:rsid w:val="003340AD"/>
    <w:rsid w:val="00352E5B"/>
    <w:rsid w:val="00367861"/>
    <w:rsid w:val="003725F9"/>
    <w:rsid w:val="0039135B"/>
    <w:rsid w:val="003A21B7"/>
    <w:rsid w:val="003E241D"/>
    <w:rsid w:val="00455022"/>
    <w:rsid w:val="00467856"/>
    <w:rsid w:val="00490714"/>
    <w:rsid w:val="004B6664"/>
    <w:rsid w:val="004F69B6"/>
    <w:rsid w:val="0058692C"/>
    <w:rsid w:val="005A4AF9"/>
    <w:rsid w:val="005A79A0"/>
    <w:rsid w:val="00637613"/>
    <w:rsid w:val="00642802"/>
    <w:rsid w:val="00657848"/>
    <w:rsid w:val="00677F8F"/>
    <w:rsid w:val="006F26EB"/>
    <w:rsid w:val="00731180"/>
    <w:rsid w:val="00783D4D"/>
    <w:rsid w:val="007849F1"/>
    <w:rsid w:val="007A26E9"/>
    <w:rsid w:val="007B5EA3"/>
    <w:rsid w:val="007B7EA7"/>
    <w:rsid w:val="008555D6"/>
    <w:rsid w:val="00891C5A"/>
    <w:rsid w:val="008A722A"/>
    <w:rsid w:val="009038EF"/>
    <w:rsid w:val="00925DD4"/>
    <w:rsid w:val="009621AA"/>
    <w:rsid w:val="009679ED"/>
    <w:rsid w:val="0097190A"/>
    <w:rsid w:val="009E2870"/>
    <w:rsid w:val="00A30FDA"/>
    <w:rsid w:val="00A453A2"/>
    <w:rsid w:val="00A72EB9"/>
    <w:rsid w:val="00AB25EA"/>
    <w:rsid w:val="00B56294"/>
    <w:rsid w:val="00B60667"/>
    <w:rsid w:val="00B9641D"/>
    <w:rsid w:val="00BC7DBF"/>
    <w:rsid w:val="00BF3559"/>
    <w:rsid w:val="00C01920"/>
    <w:rsid w:val="00CB154B"/>
    <w:rsid w:val="00CE03F9"/>
    <w:rsid w:val="00D12C95"/>
    <w:rsid w:val="00D61514"/>
    <w:rsid w:val="00DC705F"/>
    <w:rsid w:val="00DE59BC"/>
    <w:rsid w:val="00E3183B"/>
    <w:rsid w:val="00ED0CCB"/>
    <w:rsid w:val="00ED2A7C"/>
    <w:rsid w:val="00EF0C69"/>
    <w:rsid w:val="00F26A3C"/>
    <w:rsid w:val="00F47F01"/>
    <w:rsid w:val="00F5557E"/>
    <w:rsid w:val="00F76125"/>
    <w:rsid w:val="00F9771D"/>
    <w:rsid w:val="00FA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73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E241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A79A0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A79A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2</Pages>
  <Words>255</Words>
  <Characters>1531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VADOVĖLIŲ IR MOKYMO PRIEMONIŲ ĮSIGIJIMAS 2021 M</dc:title>
  <dc:subject/>
  <dc:creator>VRSA Admin #1</dc:creator>
  <cp:keywords/>
  <dc:description/>
  <cp:lastModifiedBy>Adm</cp:lastModifiedBy>
  <cp:revision>3</cp:revision>
  <dcterms:created xsi:type="dcterms:W3CDTF">2022-02-24T10:33:00Z</dcterms:created>
  <dcterms:modified xsi:type="dcterms:W3CDTF">2022-02-24T11:11:00Z</dcterms:modified>
</cp:coreProperties>
</file>